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B87C" w14:textId="77777777" w:rsidR="009B7D21" w:rsidRDefault="00161F13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B945C31" wp14:editId="05A1B4CC">
            <wp:simplePos x="0" y="0"/>
            <wp:positionH relativeFrom="column">
              <wp:posOffset>-81280</wp:posOffset>
            </wp:positionH>
            <wp:positionV relativeFrom="paragraph">
              <wp:posOffset>-491490</wp:posOffset>
            </wp:positionV>
            <wp:extent cx="1466850" cy="1709420"/>
            <wp:effectExtent l="0" t="0" r="0" b="5080"/>
            <wp:wrapThrough wrapText="bothSides">
              <wp:wrapPolygon edited="0">
                <wp:start x="0" y="0"/>
                <wp:lineTo x="0" y="21423"/>
                <wp:lineTo x="21319" y="21423"/>
                <wp:lineTo x="2131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lla Kakelbo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XSpec="right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406"/>
      </w:tblGrid>
      <w:tr w:rsidR="009B7D21" w14:paraId="00686128" w14:textId="77777777" w:rsidTr="006D495D">
        <w:tc>
          <w:tcPr>
            <w:tcW w:w="1417" w:type="dxa"/>
          </w:tcPr>
          <w:p w14:paraId="031C2805" w14:textId="77777777" w:rsidR="009B7D21" w:rsidRDefault="009B7D21" w:rsidP="009B7D21">
            <w:r w:rsidRPr="009B7D21">
              <w:rPr>
                <w:sz w:val="20"/>
              </w:rPr>
              <w:t>Datum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A37F96B" w14:textId="77777777" w:rsidR="009B7D21" w:rsidRDefault="009B7D21" w:rsidP="009B7D21"/>
        </w:tc>
      </w:tr>
      <w:tr w:rsidR="009B7D21" w14:paraId="79675F4B" w14:textId="77777777" w:rsidTr="006D495D">
        <w:tc>
          <w:tcPr>
            <w:tcW w:w="3823" w:type="dxa"/>
            <w:gridSpan w:val="2"/>
          </w:tcPr>
          <w:p w14:paraId="3F63F97F" w14:textId="77777777" w:rsidR="009B7D21" w:rsidRDefault="009B7D21" w:rsidP="009B7D21">
            <w:r>
              <w:rPr>
                <w:sz w:val="16"/>
              </w:rPr>
              <w:t>(</w:t>
            </w:r>
            <w:r w:rsidRPr="009B7D21">
              <w:rPr>
                <w:sz w:val="16"/>
              </w:rPr>
              <w:t>Altijd invullen in verband met volgorde aanmeldingen</w:t>
            </w:r>
            <w:r>
              <w:rPr>
                <w:sz w:val="16"/>
              </w:rPr>
              <w:t>)</w:t>
            </w:r>
          </w:p>
        </w:tc>
      </w:tr>
    </w:tbl>
    <w:p w14:paraId="0DBFA687" w14:textId="77777777" w:rsidR="009B7D21" w:rsidRDefault="009B7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643A46" w14:textId="77777777" w:rsidR="009B7D21" w:rsidRDefault="009B7D21"/>
    <w:p w14:paraId="7C1C4FDD" w14:textId="77777777" w:rsidR="009B7D21" w:rsidRDefault="009B7D21" w:rsidP="009B7D21">
      <w:pPr>
        <w:jc w:val="center"/>
        <w:rPr>
          <w:b/>
        </w:rPr>
      </w:pPr>
      <w:r>
        <w:rPr>
          <w:b/>
        </w:rPr>
        <w:t>Aanmeldingsformulier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3"/>
        <w:gridCol w:w="614"/>
        <w:gridCol w:w="1654"/>
        <w:gridCol w:w="1841"/>
        <w:gridCol w:w="851"/>
        <w:gridCol w:w="141"/>
        <w:gridCol w:w="142"/>
        <w:gridCol w:w="425"/>
        <w:gridCol w:w="1134"/>
      </w:tblGrid>
      <w:tr w:rsidR="009B7D21" w:rsidRPr="009B7D21" w14:paraId="1E17EC31" w14:textId="77777777" w:rsidTr="00867A96">
        <w:tc>
          <w:tcPr>
            <w:tcW w:w="9062" w:type="dxa"/>
            <w:gridSpan w:val="10"/>
          </w:tcPr>
          <w:p w14:paraId="6530D994" w14:textId="77777777" w:rsidR="009B7D21" w:rsidRPr="009B7D21" w:rsidRDefault="009B7D21" w:rsidP="009B7D21">
            <w:pPr>
              <w:rPr>
                <w:b/>
                <w:sz w:val="20"/>
              </w:rPr>
            </w:pPr>
            <w:r w:rsidRPr="009B7D21">
              <w:rPr>
                <w:b/>
                <w:sz w:val="20"/>
              </w:rPr>
              <w:t>Gegevens van uw kind</w:t>
            </w:r>
          </w:p>
        </w:tc>
      </w:tr>
      <w:tr w:rsidR="00845AE1" w:rsidRPr="009B7D21" w14:paraId="5EE5610A" w14:textId="77777777" w:rsidTr="00867A96">
        <w:tc>
          <w:tcPr>
            <w:tcW w:w="2879" w:type="dxa"/>
            <w:gridSpan w:val="3"/>
          </w:tcPr>
          <w:p w14:paraId="16CCDD15" w14:textId="77777777" w:rsidR="00845AE1" w:rsidRPr="009B7D21" w:rsidRDefault="00845AE1" w:rsidP="009B7D21">
            <w:pPr>
              <w:rPr>
                <w:sz w:val="20"/>
              </w:rPr>
            </w:pPr>
            <w:r w:rsidRPr="009B7D21">
              <w:rPr>
                <w:sz w:val="20"/>
              </w:rPr>
              <w:t>Voor- &amp; achternaam</w:t>
            </w:r>
          </w:p>
        </w:tc>
        <w:tc>
          <w:tcPr>
            <w:tcW w:w="4346" w:type="dxa"/>
            <w:gridSpan w:val="3"/>
            <w:tcBorders>
              <w:bottom w:val="single" w:sz="4" w:space="0" w:color="auto"/>
            </w:tcBorders>
          </w:tcPr>
          <w:p w14:paraId="4C4A3AD5" w14:textId="77777777" w:rsidR="00845AE1" w:rsidRPr="003E4998" w:rsidRDefault="00845AE1" w:rsidP="009B7D21">
            <w:pPr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14:paraId="56BFCCCD" w14:textId="77777777" w:rsidR="00845AE1" w:rsidRPr="009B7D21" w:rsidRDefault="00676A6D" w:rsidP="00676A6D">
            <w:pPr>
              <w:rPr>
                <w:sz w:val="20"/>
              </w:rPr>
            </w:pPr>
            <w:r>
              <w:rPr>
                <w:sz w:val="20"/>
              </w:rPr>
              <w:t>J</w:t>
            </w:r>
            <w:r w:rsidR="00845AE1" w:rsidRPr="009B7D2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851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</w:p>
        </w:tc>
        <w:tc>
          <w:tcPr>
            <w:tcW w:w="1129" w:type="dxa"/>
            <w:vMerge w:val="restart"/>
          </w:tcPr>
          <w:p w14:paraId="1720C2FF" w14:textId="77777777" w:rsidR="00845AE1" w:rsidRPr="003E4998" w:rsidRDefault="00676A6D" w:rsidP="009B7D21">
            <w:pPr>
              <w:rPr>
                <w:sz w:val="18"/>
              </w:rPr>
            </w:pPr>
            <w:r>
              <w:rPr>
                <w:sz w:val="20"/>
              </w:rPr>
              <w:t xml:space="preserve">M </w:t>
            </w:r>
            <w:sdt>
              <w:sdtPr>
                <w:rPr>
                  <w:sz w:val="20"/>
                </w:rPr>
                <w:id w:val="-76545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45AE1" w:rsidRPr="009B7D21" w14:paraId="7D9438AF" w14:textId="77777777" w:rsidTr="00867A96">
        <w:tc>
          <w:tcPr>
            <w:tcW w:w="2879" w:type="dxa"/>
            <w:gridSpan w:val="3"/>
          </w:tcPr>
          <w:p w14:paraId="20C8A383" w14:textId="2615B0AB" w:rsidR="00845AE1" w:rsidRPr="009B7D21" w:rsidRDefault="00845AE1" w:rsidP="009B7D21">
            <w:pPr>
              <w:rPr>
                <w:sz w:val="20"/>
              </w:rPr>
            </w:pPr>
            <w:r w:rsidRPr="009B7D21">
              <w:rPr>
                <w:sz w:val="20"/>
              </w:rPr>
              <w:t>(</w:t>
            </w:r>
            <w:r w:rsidR="00B25146" w:rsidRPr="009B7D21">
              <w:rPr>
                <w:sz w:val="20"/>
              </w:rPr>
              <w:t>Verwachte</w:t>
            </w:r>
            <w:r w:rsidRPr="009B7D21">
              <w:rPr>
                <w:sz w:val="20"/>
              </w:rPr>
              <w:t>) geboortedatum</w:t>
            </w:r>
            <w:r w:rsidR="006D495D" w:rsidRPr="00C43D58">
              <w:rPr>
                <w:sz w:val="20"/>
              </w:rPr>
              <w:t xml:space="preserve"> 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59B20" w14:textId="77777777" w:rsidR="00845AE1" w:rsidRPr="003E4998" w:rsidRDefault="00845AE1" w:rsidP="009B7D21">
            <w:pPr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14:paraId="3F8CFFDA" w14:textId="77777777" w:rsidR="00845AE1" w:rsidRPr="009B7D21" w:rsidRDefault="00845AE1" w:rsidP="009B7D21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</w:tcBorders>
          </w:tcPr>
          <w:p w14:paraId="1F40373F" w14:textId="77777777" w:rsidR="00845AE1" w:rsidRPr="009B7D21" w:rsidRDefault="00845AE1" w:rsidP="009B7D21">
            <w:pPr>
              <w:rPr>
                <w:sz w:val="20"/>
              </w:rPr>
            </w:pPr>
          </w:p>
        </w:tc>
      </w:tr>
      <w:tr w:rsidR="009B7D21" w:rsidRPr="009B7D21" w14:paraId="12FB64F4" w14:textId="77777777" w:rsidTr="00867A96">
        <w:tc>
          <w:tcPr>
            <w:tcW w:w="9062" w:type="dxa"/>
            <w:gridSpan w:val="10"/>
          </w:tcPr>
          <w:p w14:paraId="3A4F98BF" w14:textId="77777777" w:rsidR="00867A96" w:rsidRDefault="00867A96" w:rsidP="009B7D21">
            <w:pPr>
              <w:rPr>
                <w:b/>
                <w:sz w:val="20"/>
              </w:rPr>
            </w:pPr>
          </w:p>
          <w:p w14:paraId="1AA3A4F1" w14:textId="64729E11" w:rsidR="009B7D21" w:rsidRPr="00867A96" w:rsidRDefault="00B25146" w:rsidP="00867A96">
            <w:pPr>
              <w:pStyle w:val="Geenafstand"/>
              <w:rPr>
                <w:b/>
              </w:rPr>
            </w:pPr>
            <w:r w:rsidRPr="00867A96">
              <w:rPr>
                <w:b/>
                <w:sz w:val="20"/>
              </w:rPr>
              <w:t>Adresgegevens</w:t>
            </w:r>
          </w:p>
        </w:tc>
      </w:tr>
      <w:tr w:rsidR="009B7D21" w:rsidRPr="009B7D21" w14:paraId="37A83D73" w14:textId="77777777" w:rsidTr="00867A96">
        <w:tc>
          <w:tcPr>
            <w:tcW w:w="2122" w:type="dxa"/>
            <w:tcBorders>
              <w:bottom w:val="single" w:sz="4" w:space="0" w:color="FFFFFF" w:themeColor="background1"/>
            </w:tcBorders>
          </w:tcPr>
          <w:p w14:paraId="515CAF58" w14:textId="77777777" w:rsidR="009B7D21" w:rsidRPr="009B7D21" w:rsidRDefault="009B7D21" w:rsidP="009B7D21">
            <w:pPr>
              <w:rPr>
                <w:sz w:val="20"/>
              </w:rPr>
            </w:pPr>
            <w:r w:rsidRPr="009B7D21">
              <w:rPr>
                <w:sz w:val="20"/>
              </w:rPr>
              <w:t>Straat en huisnummer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14:paraId="6BBFA07A" w14:textId="77777777" w:rsidR="009B7D21" w:rsidRPr="003E4998" w:rsidRDefault="009B7D21" w:rsidP="00676A6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FFFFFF" w:themeColor="background1"/>
            </w:tcBorders>
          </w:tcPr>
          <w:p w14:paraId="317C5C89" w14:textId="77777777" w:rsidR="009B7D21" w:rsidRPr="009B7D21" w:rsidRDefault="009B7D21" w:rsidP="009B7D21">
            <w:pPr>
              <w:rPr>
                <w:sz w:val="20"/>
              </w:rPr>
            </w:pPr>
            <w:r w:rsidRPr="009B7D21">
              <w:rPr>
                <w:sz w:val="20"/>
              </w:rPr>
              <w:t>Postcode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14:paraId="0AF6C31F" w14:textId="77777777" w:rsidR="009B7D21" w:rsidRPr="003E4998" w:rsidRDefault="009B7D21" w:rsidP="009B7D21">
            <w:pPr>
              <w:rPr>
                <w:sz w:val="18"/>
              </w:rPr>
            </w:pPr>
          </w:p>
        </w:tc>
      </w:tr>
      <w:tr w:rsidR="006D495D" w:rsidRPr="009B7D21" w14:paraId="17AEC6DC" w14:textId="77777777" w:rsidTr="00867A96">
        <w:tc>
          <w:tcPr>
            <w:tcW w:w="2122" w:type="dxa"/>
            <w:tcBorders>
              <w:top w:val="single" w:sz="4" w:space="0" w:color="FFFFFF" w:themeColor="background1"/>
            </w:tcBorders>
          </w:tcPr>
          <w:p w14:paraId="4C4A3FAA" w14:textId="77777777" w:rsidR="006D495D" w:rsidRPr="009B7D21" w:rsidRDefault="006D495D" w:rsidP="006D495D">
            <w:pPr>
              <w:rPr>
                <w:sz w:val="20"/>
              </w:rPr>
            </w:pPr>
            <w:r w:rsidRPr="009B7D21">
              <w:rPr>
                <w:sz w:val="20"/>
              </w:rPr>
              <w:t>Email-adres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794342" w14:textId="77777777" w:rsidR="006D495D" w:rsidRPr="006D495D" w:rsidRDefault="006D495D" w:rsidP="00676A6D">
            <w:pPr>
              <w:rPr>
                <w:sz w:val="18"/>
                <w:lang w:val="fr-F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</w:tcBorders>
          </w:tcPr>
          <w:p w14:paraId="62162765" w14:textId="7A0AC526" w:rsidR="006D495D" w:rsidRPr="009B7D21" w:rsidRDefault="00B25146" w:rsidP="006D495D">
            <w:pPr>
              <w:rPr>
                <w:sz w:val="20"/>
              </w:rPr>
            </w:pPr>
            <w:r w:rsidRPr="009B7D21">
              <w:rPr>
                <w:sz w:val="20"/>
              </w:rPr>
              <w:t>Plaats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F24787" w14:textId="77777777" w:rsidR="006D495D" w:rsidRPr="003E4998" w:rsidRDefault="006D495D" w:rsidP="006D495D">
            <w:pPr>
              <w:rPr>
                <w:sz w:val="18"/>
              </w:rPr>
            </w:pPr>
          </w:p>
        </w:tc>
      </w:tr>
      <w:tr w:rsidR="006D495D" w:rsidRPr="009B7D21" w14:paraId="499406F6" w14:textId="77777777" w:rsidTr="00867A96">
        <w:tc>
          <w:tcPr>
            <w:tcW w:w="6374" w:type="dxa"/>
            <w:gridSpan w:val="5"/>
          </w:tcPr>
          <w:p w14:paraId="270F9DF8" w14:textId="77777777" w:rsidR="006D495D" w:rsidRPr="009B7D21" w:rsidRDefault="006D495D" w:rsidP="006D495D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Pr="009B7D21">
              <w:rPr>
                <w:sz w:val="16"/>
              </w:rPr>
              <w:t>Hier wordt digitale post naar verstuurd en facturen</w:t>
            </w:r>
            <w:r>
              <w:rPr>
                <w:sz w:val="16"/>
              </w:rPr>
              <w:t>)</w:t>
            </w:r>
          </w:p>
        </w:tc>
        <w:tc>
          <w:tcPr>
            <w:tcW w:w="992" w:type="dxa"/>
            <w:gridSpan w:val="2"/>
          </w:tcPr>
          <w:p w14:paraId="1D2C07D7" w14:textId="77777777" w:rsidR="006D495D" w:rsidRPr="009B7D21" w:rsidRDefault="006D495D" w:rsidP="006D495D">
            <w:pPr>
              <w:rPr>
                <w:sz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</w:tcBorders>
          </w:tcPr>
          <w:p w14:paraId="3D35874A" w14:textId="77777777" w:rsidR="006D495D" w:rsidRPr="003E4998" w:rsidRDefault="006D495D" w:rsidP="006D495D">
            <w:pPr>
              <w:rPr>
                <w:sz w:val="18"/>
              </w:rPr>
            </w:pPr>
          </w:p>
        </w:tc>
      </w:tr>
      <w:tr w:rsidR="009B7D21" w:rsidRPr="009B7D21" w14:paraId="69156459" w14:textId="77777777" w:rsidTr="00867A96">
        <w:tc>
          <w:tcPr>
            <w:tcW w:w="2265" w:type="dxa"/>
            <w:gridSpan w:val="2"/>
          </w:tcPr>
          <w:p w14:paraId="4EDBE67B" w14:textId="77777777" w:rsidR="00867A96" w:rsidRDefault="00867A96" w:rsidP="009B7D2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25D1BA" w14:textId="77777777" w:rsidR="009B7D21" w:rsidRPr="00867A96" w:rsidRDefault="009B7D21" w:rsidP="00867A96">
            <w:pPr>
              <w:pStyle w:val="Geenafstand"/>
              <w:rPr>
                <w:b/>
              </w:rPr>
            </w:pPr>
            <w:r w:rsidRPr="00867A96">
              <w:rPr>
                <w:b/>
                <w:sz w:val="20"/>
              </w:rPr>
              <w:t>Gegevens vader</w:t>
            </w:r>
          </w:p>
        </w:tc>
        <w:tc>
          <w:tcPr>
            <w:tcW w:w="4109" w:type="dxa"/>
            <w:gridSpan w:val="3"/>
          </w:tcPr>
          <w:p w14:paraId="76EBACA0" w14:textId="77777777" w:rsidR="009B7D21" w:rsidRPr="009B7D21" w:rsidRDefault="009B7D21" w:rsidP="009B7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4A4A7115" w14:textId="77777777" w:rsidR="009B7D21" w:rsidRPr="009B7D21" w:rsidRDefault="009B7D21" w:rsidP="009B7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14:paraId="24E10F51" w14:textId="77777777" w:rsidR="009B7D21" w:rsidRPr="009B7D21" w:rsidRDefault="009B7D21" w:rsidP="009B7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95D" w:rsidRPr="009B7D21" w14:paraId="5BE8199D" w14:textId="77777777" w:rsidTr="00867A96">
        <w:tc>
          <w:tcPr>
            <w:tcW w:w="2265" w:type="dxa"/>
            <w:gridSpan w:val="2"/>
          </w:tcPr>
          <w:p w14:paraId="74B7A6EF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Voor-&amp; achternaam</w:t>
            </w: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</w:tcPr>
          <w:p w14:paraId="448C21A6" w14:textId="77777777" w:rsidR="006D495D" w:rsidRPr="003E4998" w:rsidRDefault="006D495D" w:rsidP="00676A6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4EF3BCD6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BSN nr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14:paraId="77A04E48" w14:textId="77777777" w:rsidR="006D495D" w:rsidRPr="003E4998" w:rsidRDefault="006D495D" w:rsidP="006D495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6D495D" w:rsidRPr="009B7D21" w14:paraId="583ACBF7" w14:textId="77777777" w:rsidTr="00867A96">
        <w:tc>
          <w:tcPr>
            <w:tcW w:w="2265" w:type="dxa"/>
            <w:gridSpan w:val="2"/>
          </w:tcPr>
          <w:p w14:paraId="722B86CE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Geboortedatum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DF86D3" w14:textId="77777777" w:rsidR="006D495D" w:rsidRPr="003E4998" w:rsidRDefault="006D495D" w:rsidP="006D495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C43F50A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 werk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C56CE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95D" w:rsidRPr="009B7D21" w14:paraId="3BFE667F" w14:textId="77777777" w:rsidTr="00867A96">
        <w:tc>
          <w:tcPr>
            <w:tcW w:w="2265" w:type="dxa"/>
            <w:gridSpan w:val="2"/>
          </w:tcPr>
          <w:p w14:paraId="62AFA63C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Beroep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892E08" w14:textId="77777777" w:rsidR="006D495D" w:rsidRPr="003E4998" w:rsidRDefault="006D495D" w:rsidP="00676A6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4B7A167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 mobiel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7C49D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95D" w:rsidRPr="009B7D21" w14:paraId="5E5C814B" w14:textId="77777777" w:rsidTr="00867A96">
        <w:tc>
          <w:tcPr>
            <w:tcW w:w="2265" w:type="dxa"/>
            <w:gridSpan w:val="2"/>
          </w:tcPr>
          <w:p w14:paraId="29AED71A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Opleiding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7EC66E" w14:textId="77777777" w:rsidR="006D495D" w:rsidRPr="003E4998" w:rsidRDefault="006D495D" w:rsidP="006D495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218F3677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0E29382B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4998" w:rsidRPr="009B7D21" w14:paraId="7003C071" w14:textId="77777777" w:rsidTr="00867A96">
        <w:tc>
          <w:tcPr>
            <w:tcW w:w="2265" w:type="dxa"/>
            <w:gridSpan w:val="2"/>
          </w:tcPr>
          <w:p w14:paraId="1DD8F284" w14:textId="77777777" w:rsidR="003E4998" w:rsidRPr="009B7D21" w:rsidRDefault="003E4998" w:rsidP="009B7D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Werkzaam bij</w:t>
            </w:r>
          </w:p>
        </w:tc>
        <w:tc>
          <w:tcPr>
            <w:tcW w:w="6797" w:type="dxa"/>
            <w:gridSpan w:val="8"/>
            <w:tcBorders>
              <w:bottom w:val="single" w:sz="4" w:space="0" w:color="auto"/>
            </w:tcBorders>
          </w:tcPr>
          <w:p w14:paraId="26DC6462" w14:textId="77777777" w:rsidR="003E4998" w:rsidRPr="003E4998" w:rsidRDefault="003E4998" w:rsidP="009B7D21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845AE1" w:rsidRPr="009B7D21" w14:paraId="4E16D3E0" w14:textId="77777777" w:rsidTr="00867A96">
        <w:tc>
          <w:tcPr>
            <w:tcW w:w="2265" w:type="dxa"/>
            <w:gridSpan w:val="2"/>
          </w:tcPr>
          <w:p w14:paraId="5AFA9BC5" w14:textId="77777777" w:rsidR="00867A96" w:rsidRDefault="00867A96" w:rsidP="00845AE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36C3FC" w14:textId="77777777" w:rsidR="00845AE1" w:rsidRPr="009B7D21" w:rsidRDefault="00845AE1" w:rsidP="00845AE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Gegevens moeder</w:t>
            </w:r>
          </w:p>
        </w:tc>
        <w:tc>
          <w:tcPr>
            <w:tcW w:w="4109" w:type="dxa"/>
            <w:gridSpan w:val="3"/>
          </w:tcPr>
          <w:p w14:paraId="5F097835" w14:textId="77777777" w:rsidR="00845AE1" w:rsidRPr="009B7D21" w:rsidRDefault="00845AE1" w:rsidP="00845A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955650B" w14:textId="77777777" w:rsidR="00845AE1" w:rsidRPr="009B7D21" w:rsidRDefault="00845AE1" w:rsidP="00845A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14:paraId="2C121E08" w14:textId="77777777" w:rsidR="00845AE1" w:rsidRPr="009B7D21" w:rsidRDefault="00845AE1" w:rsidP="00845A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95D" w:rsidRPr="009B7D21" w14:paraId="7B1D4660" w14:textId="77777777" w:rsidTr="00867A96">
        <w:tc>
          <w:tcPr>
            <w:tcW w:w="2265" w:type="dxa"/>
            <w:gridSpan w:val="2"/>
          </w:tcPr>
          <w:p w14:paraId="5CCB1057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Voor-&amp; achternaam</w:t>
            </w: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</w:tcPr>
          <w:p w14:paraId="753EBCE2" w14:textId="77777777" w:rsidR="006D495D" w:rsidRPr="003E4998" w:rsidRDefault="006D495D" w:rsidP="00676A6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2E11DCB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BSN nr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14:paraId="1140B99C" w14:textId="77777777" w:rsidR="006D495D" w:rsidRPr="003E4998" w:rsidRDefault="006D495D" w:rsidP="006D495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6D495D" w:rsidRPr="009B7D21" w14:paraId="331F3001" w14:textId="77777777" w:rsidTr="00867A96">
        <w:tc>
          <w:tcPr>
            <w:tcW w:w="2265" w:type="dxa"/>
            <w:gridSpan w:val="2"/>
          </w:tcPr>
          <w:p w14:paraId="2D21C444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Geboortedatum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3340E" w14:textId="77777777" w:rsidR="006D495D" w:rsidRPr="003E4998" w:rsidRDefault="006D495D" w:rsidP="006D495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75A0BE45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 werk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05E52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95D" w:rsidRPr="009B7D21" w14:paraId="5F35F90D" w14:textId="77777777" w:rsidTr="00867A96">
        <w:tc>
          <w:tcPr>
            <w:tcW w:w="2265" w:type="dxa"/>
            <w:gridSpan w:val="2"/>
          </w:tcPr>
          <w:p w14:paraId="4E816364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Beroep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CEC2AD" w14:textId="77777777" w:rsidR="006D495D" w:rsidRPr="003E4998" w:rsidRDefault="006D495D" w:rsidP="006D495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1B0F4E67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 mobiel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F79F2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95D" w:rsidRPr="009B7D21" w14:paraId="775B68C5" w14:textId="77777777" w:rsidTr="00867A96">
        <w:tc>
          <w:tcPr>
            <w:tcW w:w="2265" w:type="dxa"/>
            <w:gridSpan w:val="2"/>
          </w:tcPr>
          <w:p w14:paraId="34A05425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Opleiding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C8E2EA" w14:textId="77777777" w:rsidR="006D495D" w:rsidRPr="003E4998" w:rsidRDefault="006D495D" w:rsidP="006D495D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6B5EBD3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0C24B5B4" w14:textId="77777777" w:rsidR="006D495D" w:rsidRPr="009B7D21" w:rsidRDefault="006D495D" w:rsidP="006D4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AE1" w:rsidRPr="009B7D21" w14:paraId="2E8642E4" w14:textId="77777777" w:rsidTr="00867A96">
        <w:tc>
          <w:tcPr>
            <w:tcW w:w="2265" w:type="dxa"/>
            <w:gridSpan w:val="2"/>
          </w:tcPr>
          <w:p w14:paraId="08CF381E" w14:textId="77777777" w:rsidR="00845AE1" w:rsidRPr="009B7D21" w:rsidRDefault="00845AE1" w:rsidP="00845A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Werkzaam bij</w:t>
            </w:r>
          </w:p>
        </w:tc>
        <w:tc>
          <w:tcPr>
            <w:tcW w:w="6797" w:type="dxa"/>
            <w:gridSpan w:val="8"/>
            <w:tcBorders>
              <w:bottom w:val="single" w:sz="4" w:space="0" w:color="auto"/>
            </w:tcBorders>
          </w:tcPr>
          <w:p w14:paraId="10A895C4" w14:textId="77777777" w:rsidR="00845AE1" w:rsidRPr="003E4998" w:rsidRDefault="00845AE1" w:rsidP="00676A6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3E4998" w14:paraId="7519C728" w14:textId="77777777" w:rsidTr="00867A96">
        <w:trPr>
          <w:trHeight w:val="286"/>
        </w:trPr>
        <w:tc>
          <w:tcPr>
            <w:tcW w:w="9067" w:type="dxa"/>
            <w:gridSpan w:val="10"/>
          </w:tcPr>
          <w:p w14:paraId="6FC0F1A1" w14:textId="77777777" w:rsidR="00867A96" w:rsidRPr="00867A96" w:rsidRDefault="00867A96" w:rsidP="00867A96">
            <w:pPr>
              <w:pStyle w:val="Geenafstand"/>
              <w:rPr>
                <w:b/>
                <w:sz w:val="20"/>
                <w:szCs w:val="20"/>
              </w:rPr>
            </w:pPr>
          </w:p>
          <w:p w14:paraId="58028E4B" w14:textId="77777777" w:rsidR="003E4998" w:rsidRPr="00867A96" w:rsidRDefault="003E4998" w:rsidP="00867A96">
            <w:pPr>
              <w:pStyle w:val="Geenafstand"/>
              <w:rPr>
                <w:b/>
                <w:sz w:val="20"/>
                <w:szCs w:val="20"/>
              </w:rPr>
            </w:pPr>
            <w:r w:rsidRPr="00867A96">
              <w:rPr>
                <w:b/>
                <w:sz w:val="20"/>
                <w:szCs w:val="20"/>
              </w:rPr>
              <w:t>Gegevens Bank</w:t>
            </w:r>
          </w:p>
        </w:tc>
      </w:tr>
      <w:tr w:rsidR="006D495D" w14:paraId="5BCB9368" w14:textId="77777777" w:rsidTr="00867A96">
        <w:tc>
          <w:tcPr>
            <w:tcW w:w="4533" w:type="dxa"/>
            <w:gridSpan w:val="4"/>
            <w:tcBorders>
              <w:bottom w:val="single" w:sz="4" w:space="0" w:color="FFFFFF" w:themeColor="background1"/>
            </w:tcBorders>
          </w:tcPr>
          <w:p w14:paraId="78FA49A8" w14:textId="1C9AAB82" w:rsidR="006D495D" w:rsidRPr="003E4998" w:rsidRDefault="00B25146" w:rsidP="00867A96">
            <w:pPr>
              <w:pStyle w:val="Geenafstand"/>
            </w:pPr>
            <w:r w:rsidRPr="003E4998">
              <w:t>Rekeningnummer</w:t>
            </w:r>
          </w:p>
        </w:tc>
        <w:tc>
          <w:tcPr>
            <w:tcW w:w="4534" w:type="dxa"/>
            <w:gridSpan w:val="6"/>
            <w:tcBorders>
              <w:bottom w:val="single" w:sz="4" w:space="0" w:color="auto"/>
            </w:tcBorders>
          </w:tcPr>
          <w:p w14:paraId="34E8A340" w14:textId="77777777" w:rsidR="006D495D" w:rsidRPr="003E4998" w:rsidRDefault="006D495D" w:rsidP="00867A96">
            <w:pPr>
              <w:pStyle w:val="Geenafstand"/>
              <w:rPr>
                <w:sz w:val="18"/>
              </w:rPr>
            </w:pPr>
          </w:p>
        </w:tc>
      </w:tr>
      <w:tr w:rsidR="006D495D" w14:paraId="4D280416" w14:textId="77777777" w:rsidTr="00867A96">
        <w:tc>
          <w:tcPr>
            <w:tcW w:w="4533" w:type="dxa"/>
            <w:gridSpan w:val="4"/>
            <w:tcBorders>
              <w:top w:val="single" w:sz="4" w:space="0" w:color="FFFFFF" w:themeColor="background1"/>
            </w:tcBorders>
          </w:tcPr>
          <w:p w14:paraId="2BE2EFB9" w14:textId="77777777" w:rsidR="006D495D" w:rsidRPr="003E4998" w:rsidRDefault="006D495D" w:rsidP="00867A96">
            <w:pPr>
              <w:pStyle w:val="Geenafstand"/>
            </w:pPr>
            <w:r w:rsidRPr="003E4998">
              <w:t>t.n.v.</w:t>
            </w:r>
            <w:r w:rsidRPr="003E4998">
              <w:tab/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13581C" w14:textId="77777777" w:rsidR="006D495D" w:rsidRPr="003E4998" w:rsidRDefault="006D495D" w:rsidP="00867A96">
            <w:pPr>
              <w:pStyle w:val="Geenafstand"/>
              <w:rPr>
                <w:sz w:val="18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428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3E4998" w14:paraId="10DCF7DD" w14:textId="77777777" w:rsidTr="00867A96">
        <w:tc>
          <w:tcPr>
            <w:tcW w:w="3823" w:type="dxa"/>
          </w:tcPr>
          <w:p w14:paraId="133198A3" w14:textId="77777777" w:rsidR="003E4998" w:rsidRPr="003E4998" w:rsidRDefault="003E4998" w:rsidP="00867A96">
            <w:pPr>
              <w:pStyle w:val="Geenafstand"/>
              <w:rPr>
                <w:b/>
                <w:sz w:val="20"/>
              </w:rPr>
            </w:pPr>
            <w:r w:rsidRPr="003E4998">
              <w:rPr>
                <w:b/>
                <w:sz w:val="20"/>
              </w:rPr>
              <w:t>Verlof en plaatsing</w:t>
            </w:r>
          </w:p>
        </w:tc>
        <w:tc>
          <w:tcPr>
            <w:tcW w:w="5244" w:type="dxa"/>
          </w:tcPr>
          <w:p w14:paraId="70B9541E" w14:textId="77777777" w:rsidR="003E4998" w:rsidRDefault="003E4998" w:rsidP="00867A96">
            <w:pPr>
              <w:pStyle w:val="Geenafstand"/>
              <w:rPr>
                <w:b/>
              </w:rPr>
            </w:pPr>
          </w:p>
        </w:tc>
      </w:tr>
      <w:tr w:rsidR="006D495D" w14:paraId="1AE80696" w14:textId="77777777" w:rsidTr="00867A96">
        <w:tc>
          <w:tcPr>
            <w:tcW w:w="3823" w:type="dxa"/>
          </w:tcPr>
          <w:p w14:paraId="081DA198" w14:textId="77777777" w:rsidR="006D495D" w:rsidRDefault="006D495D" w:rsidP="00867A96">
            <w:pPr>
              <w:rPr>
                <w:b/>
              </w:rPr>
            </w:pPr>
            <w:r w:rsidRPr="003E4998">
              <w:rPr>
                <w:sz w:val="20"/>
              </w:rPr>
              <w:t xml:space="preserve">Per wanneer gaat zwangerschapsverlof in?    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3CD028E" w14:textId="77777777" w:rsidR="006D495D" w:rsidRDefault="006D495D" w:rsidP="00867A96">
            <w:pPr>
              <w:rPr>
                <w:b/>
              </w:rPr>
            </w:pPr>
          </w:p>
        </w:tc>
      </w:tr>
      <w:tr w:rsidR="006D495D" w14:paraId="50F38B6A" w14:textId="77777777" w:rsidTr="00867A96">
        <w:tc>
          <w:tcPr>
            <w:tcW w:w="3823" w:type="dxa"/>
          </w:tcPr>
          <w:p w14:paraId="52516BDA" w14:textId="77777777" w:rsidR="006D495D" w:rsidRPr="003E4998" w:rsidRDefault="006D495D" w:rsidP="00867A96">
            <w:pPr>
              <w:rPr>
                <w:sz w:val="20"/>
              </w:rPr>
            </w:pPr>
            <w:r w:rsidRPr="003E4998">
              <w:rPr>
                <w:sz w:val="20"/>
              </w:rPr>
              <w:t xml:space="preserve">Plaatsing per  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8A36F5A" w14:textId="77777777" w:rsidR="006D495D" w:rsidRPr="003E4998" w:rsidRDefault="006D495D" w:rsidP="00867A96">
            <w:pPr>
              <w:rPr>
                <w:sz w:val="18"/>
              </w:rPr>
            </w:pPr>
          </w:p>
        </w:tc>
      </w:tr>
    </w:tbl>
    <w:p w14:paraId="2A38326F" w14:textId="77777777" w:rsidR="003E4998" w:rsidRDefault="003E4998" w:rsidP="009B7D21">
      <w:pPr>
        <w:rPr>
          <w:b/>
        </w:rPr>
      </w:pPr>
    </w:p>
    <w:tbl>
      <w:tblPr>
        <w:tblStyle w:val="Tabelraster"/>
        <w:tblpPr w:leftFromText="141" w:rightFromText="141" w:vertAnchor="text" w:horzAnchor="margin" w:tblpY="-61"/>
        <w:tblW w:w="9067" w:type="dxa"/>
        <w:tblLook w:val="04A0" w:firstRow="1" w:lastRow="0" w:firstColumn="1" w:lastColumn="0" w:noHBand="0" w:noVBand="1"/>
      </w:tblPr>
      <w:tblGrid>
        <w:gridCol w:w="1778"/>
        <w:gridCol w:w="1779"/>
        <w:gridCol w:w="1779"/>
        <w:gridCol w:w="1780"/>
        <w:gridCol w:w="1951"/>
      </w:tblGrid>
      <w:tr w:rsidR="00845AE1" w14:paraId="4177A1C4" w14:textId="77777777" w:rsidTr="00845AE1">
        <w:trPr>
          <w:trHeight w:val="279"/>
        </w:trPr>
        <w:tc>
          <w:tcPr>
            <w:tcW w:w="9067" w:type="dxa"/>
            <w:gridSpan w:val="5"/>
          </w:tcPr>
          <w:p w14:paraId="48F38665" w14:textId="77777777" w:rsidR="00845AE1" w:rsidRPr="003E4998" w:rsidRDefault="00845AE1" w:rsidP="00845AE1">
            <w:pPr>
              <w:rPr>
                <w:sz w:val="20"/>
              </w:rPr>
            </w:pPr>
            <w:r w:rsidRPr="003E4998">
              <w:rPr>
                <w:b/>
                <w:sz w:val="20"/>
              </w:rPr>
              <w:t>Gewenste dagdelen opvang</w:t>
            </w:r>
          </w:p>
        </w:tc>
      </w:tr>
      <w:tr w:rsidR="00845AE1" w14:paraId="033D5D76" w14:textId="77777777" w:rsidTr="00845AE1">
        <w:trPr>
          <w:trHeight w:val="279"/>
        </w:trPr>
        <w:tc>
          <w:tcPr>
            <w:tcW w:w="1778" w:type="dxa"/>
          </w:tcPr>
          <w:p w14:paraId="2585A436" w14:textId="77777777" w:rsidR="00845AE1" w:rsidRPr="003E4998" w:rsidRDefault="00845AE1" w:rsidP="00845AE1">
            <w:pPr>
              <w:rPr>
                <w:sz w:val="20"/>
              </w:rPr>
            </w:pPr>
            <w:r w:rsidRPr="003E4998">
              <w:rPr>
                <w:sz w:val="20"/>
              </w:rPr>
              <w:t>Maandag</w:t>
            </w:r>
          </w:p>
        </w:tc>
        <w:tc>
          <w:tcPr>
            <w:tcW w:w="1779" w:type="dxa"/>
          </w:tcPr>
          <w:p w14:paraId="12F97473" w14:textId="77777777" w:rsidR="00845AE1" w:rsidRPr="003E4998" w:rsidRDefault="00845AE1" w:rsidP="00845AE1">
            <w:pPr>
              <w:rPr>
                <w:sz w:val="20"/>
              </w:rPr>
            </w:pPr>
            <w:r w:rsidRPr="003E4998">
              <w:rPr>
                <w:sz w:val="20"/>
              </w:rPr>
              <w:t>Dinsdag</w:t>
            </w:r>
          </w:p>
        </w:tc>
        <w:tc>
          <w:tcPr>
            <w:tcW w:w="1779" w:type="dxa"/>
          </w:tcPr>
          <w:p w14:paraId="06F52889" w14:textId="77777777" w:rsidR="00845AE1" w:rsidRPr="003E4998" w:rsidRDefault="00845AE1" w:rsidP="00845AE1">
            <w:pPr>
              <w:rPr>
                <w:sz w:val="20"/>
              </w:rPr>
            </w:pPr>
            <w:r w:rsidRPr="003E4998">
              <w:rPr>
                <w:sz w:val="20"/>
              </w:rPr>
              <w:t>Woensdag</w:t>
            </w:r>
          </w:p>
        </w:tc>
        <w:tc>
          <w:tcPr>
            <w:tcW w:w="1780" w:type="dxa"/>
          </w:tcPr>
          <w:p w14:paraId="0620D18F" w14:textId="77777777" w:rsidR="00845AE1" w:rsidRPr="003E4998" w:rsidRDefault="00845AE1" w:rsidP="00845AE1">
            <w:pPr>
              <w:rPr>
                <w:sz w:val="20"/>
              </w:rPr>
            </w:pPr>
            <w:r w:rsidRPr="003E4998">
              <w:rPr>
                <w:sz w:val="20"/>
              </w:rPr>
              <w:t>Donderdag</w:t>
            </w:r>
          </w:p>
        </w:tc>
        <w:tc>
          <w:tcPr>
            <w:tcW w:w="1951" w:type="dxa"/>
          </w:tcPr>
          <w:p w14:paraId="341420DC" w14:textId="77777777" w:rsidR="00845AE1" w:rsidRPr="003E4998" w:rsidRDefault="00845AE1" w:rsidP="00845AE1">
            <w:pPr>
              <w:rPr>
                <w:sz w:val="20"/>
              </w:rPr>
            </w:pPr>
            <w:r w:rsidRPr="003E4998">
              <w:rPr>
                <w:sz w:val="20"/>
              </w:rPr>
              <w:t>vrijdag</w:t>
            </w:r>
          </w:p>
        </w:tc>
      </w:tr>
      <w:tr w:rsidR="00845AE1" w14:paraId="111D58AF" w14:textId="77777777" w:rsidTr="00845AE1">
        <w:trPr>
          <w:trHeight w:val="315"/>
        </w:trPr>
        <w:tc>
          <w:tcPr>
            <w:tcW w:w="1778" w:type="dxa"/>
          </w:tcPr>
          <w:p w14:paraId="64371A8F" w14:textId="77777777" w:rsidR="00845AE1" w:rsidRPr="003E4998" w:rsidRDefault="00676A6D" w:rsidP="00845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</w:t>
            </w:r>
            <w:sdt>
              <w:sdtPr>
                <w:rPr>
                  <w:sz w:val="18"/>
                  <w:szCs w:val="18"/>
                </w:rPr>
                <w:id w:val="140363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nee </w:t>
            </w:r>
            <w:sdt>
              <w:sdtPr>
                <w:rPr>
                  <w:sz w:val="18"/>
                  <w:szCs w:val="18"/>
                </w:rPr>
                <w:id w:val="-11453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9" w:type="dxa"/>
          </w:tcPr>
          <w:p w14:paraId="3102BD9D" w14:textId="77777777" w:rsidR="00845AE1" w:rsidRDefault="00676A6D" w:rsidP="00845AE1">
            <w:pPr>
              <w:jc w:val="center"/>
            </w:pPr>
            <w:r>
              <w:rPr>
                <w:sz w:val="18"/>
                <w:szCs w:val="18"/>
              </w:rPr>
              <w:t xml:space="preserve">Ja </w:t>
            </w:r>
            <w:sdt>
              <w:sdtPr>
                <w:rPr>
                  <w:sz w:val="18"/>
                  <w:szCs w:val="18"/>
                </w:rPr>
                <w:id w:val="20324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nee </w:t>
            </w:r>
            <w:sdt>
              <w:sdtPr>
                <w:rPr>
                  <w:sz w:val="18"/>
                  <w:szCs w:val="18"/>
                </w:rPr>
                <w:id w:val="4089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9" w:type="dxa"/>
          </w:tcPr>
          <w:p w14:paraId="5130FC76" w14:textId="77777777" w:rsidR="00845AE1" w:rsidRDefault="00676A6D" w:rsidP="00845AE1">
            <w:pPr>
              <w:jc w:val="center"/>
            </w:pPr>
            <w:r>
              <w:rPr>
                <w:sz w:val="18"/>
                <w:szCs w:val="18"/>
              </w:rPr>
              <w:t xml:space="preserve">Ja </w:t>
            </w:r>
            <w:sdt>
              <w:sdtPr>
                <w:rPr>
                  <w:sz w:val="18"/>
                  <w:szCs w:val="18"/>
                </w:rPr>
                <w:id w:val="3284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nee </w:t>
            </w:r>
            <w:sdt>
              <w:sdtPr>
                <w:rPr>
                  <w:sz w:val="18"/>
                  <w:szCs w:val="18"/>
                </w:rPr>
                <w:id w:val="-19246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80" w:type="dxa"/>
          </w:tcPr>
          <w:p w14:paraId="5F521F32" w14:textId="77777777" w:rsidR="00845AE1" w:rsidRDefault="00676A6D" w:rsidP="00845AE1">
            <w:pPr>
              <w:jc w:val="center"/>
            </w:pPr>
            <w:r>
              <w:rPr>
                <w:sz w:val="18"/>
                <w:szCs w:val="18"/>
              </w:rPr>
              <w:t xml:space="preserve">Ja </w:t>
            </w:r>
            <w:sdt>
              <w:sdtPr>
                <w:rPr>
                  <w:sz w:val="18"/>
                  <w:szCs w:val="18"/>
                </w:rPr>
                <w:id w:val="15926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5A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nee </w:t>
            </w:r>
            <w:sdt>
              <w:sdtPr>
                <w:rPr>
                  <w:sz w:val="18"/>
                  <w:szCs w:val="18"/>
                </w:rPr>
                <w:id w:val="2164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51" w:type="dxa"/>
          </w:tcPr>
          <w:p w14:paraId="6C83A351" w14:textId="77777777" w:rsidR="00845AE1" w:rsidRDefault="00676A6D" w:rsidP="00845AE1">
            <w:pPr>
              <w:jc w:val="center"/>
            </w:pPr>
            <w:r>
              <w:rPr>
                <w:sz w:val="18"/>
                <w:szCs w:val="18"/>
              </w:rPr>
              <w:t xml:space="preserve">Ja </w:t>
            </w:r>
            <w:sdt>
              <w:sdtPr>
                <w:rPr>
                  <w:sz w:val="18"/>
                  <w:szCs w:val="18"/>
                </w:rPr>
                <w:id w:val="-45811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nee </w:t>
            </w:r>
            <w:sdt>
              <w:sdtPr>
                <w:rPr>
                  <w:sz w:val="18"/>
                  <w:szCs w:val="18"/>
                </w:rPr>
                <w:id w:val="56723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45AE1" w14:paraId="76A6EF01" w14:textId="77777777" w:rsidTr="00676A6D">
        <w:trPr>
          <w:trHeight w:val="226"/>
        </w:trPr>
        <w:tc>
          <w:tcPr>
            <w:tcW w:w="1778" w:type="dxa"/>
            <w:vAlign w:val="center"/>
          </w:tcPr>
          <w:p w14:paraId="2DDFE799" w14:textId="77777777" w:rsidR="00676A6D" w:rsidRDefault="00B25146" w:rsidP="00676A6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8852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76A6D">
              <w:rPr>
                <w:sz w:val="20"/>
              </w:rPr>
              <w:t>Hele dag</w:t>
            </w:r>
          </w:p>
          <w:p w14:paraId="01C4B100" w14:textId="77777777" w:rsidR="006A1836" w:rsidRDefault="00B25146" w:rsidP="00676A6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8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836">
              <w:rPr>
                <w:sz w:val="20"/>
              </w:rPr>
              <w:t>Vroege uur</w:t>
            </w:r>
          </w:p>
          <w:p w14:paraId="71C70D5C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053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Voormiddag</w:t>
            </w:r>
          </w:p>
          <w:p w14:paraId="7C5883BF" w14:textId="77777777" w:rsidR="006E7039" w:rsidRPr="00676A6D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239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Namiddag</w:t>
            </w:r>
          </w:p>
        </w:tc>
        <w:tc>
          <w:tcPr>
            <w:tcW w:w="1779" w:type="dxa"/>
            <w:vAlign w:val="center"/>
          </w:tcPr>
          <w:p w14:paraId="6AC33AEF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751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Hele dag</w:t>
            </w:r>
          </w:p>
          <w:p w14:paraId="5EB8C91A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0848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Vroege uur</w:t>
            </w:r>
          </w:p>
          <w:p w14:paraId="7207C1F5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506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Voormiddag</w:t>
            </w:r>
          </w:p>
          <w:p w14:paraId="2EA8DA34" w14:textId="77777777" w:rsidR="00845AE1" w:rsidRDefault="00B25146" w:rsidP="006E7039">
            <w:sdt>
              <w:sdtPr>
                <w:rPr>
                  <w:sz w:val="20"/>
                </w:rPr>
                <w:id w:val="-5205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Namiddag</w:t>
            </w:r>
          </w:p>
        </w:tc>
        <w:tc>
          <w:tcPr>
            <w:tcW w:w="1779" w:type="dxa"/>
            <w:vAlign w:val="center"/>
          </w:tcPr>
          <w:p w14:paraId="1EC7BCA8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580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Hele dag</w:t>
            </w:r>
          </w:p>
          <w:p w14:paraId="6F9D429C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11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Vroege uur</w:t>
            </w:r>
          </w:p>
          <w:p w14:paraId="7F1142BE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4967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Voormiddag</w:t>
            </w:r>
          </w:p>
          <w:p w14:paraId="543A7EC4" w14:textId="77777777" w:rsidR="00845AE1" w:rsidRDefault="00B25146" w:rsidP="006E7039">
            <w:sdt>
              <w:sdtPr>
                <w:rPr>
                  <w:sz w:val="20"/>
                </w:rPr>
                <w:id w:val="-208544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Namiddag</w:t>
            </w:r>
          </w:p>
        </w:tc>
        <w:tc>
          <w:tcPr>
            <w:tcW w:w="1780" w:type="dxa"/>
            <w:vAlign w:val="center"/>
          </w:tcPr>
          <w:p w14:paraId="631DF5E6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841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Hele dag</w:t>
            </w:r>
          </w:p>
          <w:p w14:paraId="0F6F6A73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090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Vroege uur</w:t>
            </w:r>
          </w:p>
          <w:p w14:paraId="405374DA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990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Voormiddag</w:t>
            </w:r>
          </w:p>
          <w:p w14:paraId="5CB69613" w14:textId="77777777" w:rsidR="00845AE1" w:rsidRDefault="00B25146" w:rsidP="006E7039">
            <w:sdt>
              <w:sdtPr>
                <w:rPr>
                  <w:sz w:val="20"/>
                </w:rPr>
                <w:id w:val="-13251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Namiddag</w:t>
            </w:r>
          </w:p>
        </w:tc>
        <w:tc>
          <w:tcPr>
            <w:tcW w:w="1951" w:type="dxa"/>
            <w:vAlign w:val="center"/>
          </w:tcPr>
          <w:p w14:paraId="63A850A9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830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Hele dag</w:t>
            </w:r>
          </w:p>
          <w:p w14:paraId="4B2B439A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095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Vroege uur</w:t>
            </w:r>
          </w:p>
          <w:p w14:paraId="55CD4D7A" w14:textId="77777777" w:rsidR="006E7039" w:rsidRDefault="00B25146" w:rsidP="006E703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17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Voormiddag</w:t>
            </w:r>
          </w:p>
          <w:p w14:paraId="402215B1" w14:textId="77777777" w:rsidR="00845AE1" w:rsidRDefault="00B25146" w:rsidP="006E7039">
            <w:sdt>
              <w:sdtPr>
                <w:rPr>
                  <w:sz w:val="20"/>
                </w:rPr>
                <w:id w:val="-14496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E7039">
              <w:rPr>
                <w:sz w:val="20"/>
              </w:rPr>
              <w:t>Namiddag</w:t>
            </w:r>
          </w:p>
        </w:tc>
      </w:tr>
    </w:tbl>
    <w:p w14:paraId="7D2BF30B" w14:textId="77777777" w:rsidR="00C065AD" w:rsidRPr="00C065AD" w:rsidRDefault="00C065AD" w:rsidP="00867A96">
      <w:pPr>
        <w:pStyle w:val="Geenafstand"/>
        <w:rPr>
          <w:b/>
          <w:bCs/>
          <w:sz w:val="20"/>
        </w:rPr>
      </w:pPr>
      <w:r w:rsidRPr="00C065AD">
        <w:rPr>
          <w:b/>
          <w:bCs/>
          <w:sz w:val="20"/>
        </w:rPr>
        <w:t>Geboortekaartje</w:t>
      </w:r>
    </w:p>
    <w:p w14:paraId="1A17EC9A" w14:textId="25D6FFD7" w:rsidR="00C065AD" w:rsidRDefault="00C065AD" w:rsidP="00867A96">
      <w:pPr>
        <w:pStyle w:val="Geenafstand"/>
        <w:rPr>
          <w:sz w:val="20"/>
        </w:rPr>
      </w:pPr>
      <w:r>
        <w:rPr>
          <w:sz w:val="20"/>
        </w:rPr>
        <w:t>Wij zouden het leuk vinden om het geboortekaartje van uw kind</w:t>
      </w:r>
      <w:r w:rsidR="0071276C">
        <w:rPr>
          <w:sz w:val="20"/>
        </w:rPr>
        <w:t xml:space="preserve"> (bij geboorte) te ontvangen en</w:t>
      </w:r>
      <w:r>
        <w:rPr>
          <w:sz w:val="20"/>
        </w:rPr>
        <w:t xml:space="preserve"> bij ons aan het geboortebord in de gang te hangen. Gaat u ermee akkoord als wij het geboortekaartje </w:t>
      </w:r>
      <w:r w:rsidR="00B25146">
        <w:rPr>
          <w:sz w:val="20"/>
        </w:rPr>
        <w:t>ophangen?</w:t>
      </w:r>
      <w:r>
        <w:rPr>
          <w:sz w:val="20"/>
        </w:rPr>
        <w:t xml:space="preserve"> </w:t>
      </w:r>
      <w:r w:rsidR="00B25146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Ja </w:t>
      </w:r>
      <w:sdt>
        <w:sdtPr>
          <w:rPr>
            <w:sz w:val="18"/>
            <w:szCs w:val="18"/>
          </w:rPr>
          <w:id w:val="149499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Nee</w:t>
      </w:r>
      <w:r w:rsidR="0071276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97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2DC9050" w14:textId="77777777" w:rsidR="00C065AD" w:rsidRDefault="00C065AD" w:rsidP="00867A96">
      <w:pPr>
        <w:pStyle w:val="Geenafstand"/>
        <w:rPr>
          <w:sz w:val="20"/>
        </w:rPr>
      </w:pPr>
    </w:p>
    <w:p w14:paraId="029901AB" w14:textId="77777777" w:rsidR="00AE6B6E" w:rsidRDefault="00AE6B6E" w:rsidP="00867A96">
      <w:pPr>
        <w:pStyle w:val="Geenafstand"/>
        <w:rPr>
          <w:sz w:val="20"/>
        </w:rPr>
      </w:pPr>
    </w:p>
    <w:p w14:paraId="42E19DDD" w14:textId="321B859A" w:rsidR="00867A96" w:rsidRDefault="00867A96" w:rsidP="00867A96">
      <w:pPr>
        <w:pStyle w:val="Geenafstand"/>
        <w:rPr>
          <w:sz w:val="20"/>
        </w:rPr>
      </w:pPr>
      <w:r w:rsidRPr="00396209">
        <w:rPr>
          <w:sz w:val="20"/>
        </w:rPr>
        <w:t xml:space="preserve">Hiermee verklaren </w:t>
      </w:r>
      <w:r w:rsidR="00B25146" w:rsidRPr="00396209">
        <w:rPr>
          <w:sz w:val="20"/>
        </w:rPr>
        <w:t>wij</w:t>
      </w:r>
      <w:r w:rsidR="00B25146">
        <w:rPr>
          <w:sz w:val="20"/>
        </w:rPr>
        <w:t>/</w:t>
      </w:r>
      <w:r>
        <w:rPr>
          <w:sz w:val="20"/>
        </w:rPr>
        <w:t xml:space="preserve"> verklaar ik</w:t>
      </w:r>
      <w:r w:rsidRPr="00396209">
        <w:rPr>
          <w:sz w:val="20"/>
        </w:rPr>
        <w:t xml:space="preserve">, dat bovenstaande gegevens verwerkt en gebruikt mogen worden </w:t>
      </w:r>
      <w:r>
        <w:rPr>
          <w:sz w:val="20"/>
        </w:rPr>
        <w:t>binnen Villa Kakelbont.</w:t>
      </w:r>
    </w:p>
    <w:p w14:paraId="64720F96" w14:textId="77777777" w:rsidR="00867A96" w:rsidRDefault="00867A96" w:rsidP="00867A96">
      <w:pPr>
        <w:pStyle w:val="Geenafstand"/>
        <w:rPr>
          <w:sz w:val="20"/>
        </w:rPr>
      </w:pPr>
    </w:p>
    <w:p w14:paraId="06CCD858" w14:textId="77777777" w:rsidR="00867A96" w:rsidRPr="0079714C" w:rsidRDefault="00867A96" w:rsidP="00867A96">
      <w:pPr>
        <w:pStyle w:val="Geenafstand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7A1A64A" wp14:editId="7F7536DA">
                <wp:simplePos x="0" y="0"/>
                <wp:positionH relativeFrom="column">
                  <wp:posOffset>5300980</wp:posOffset>
                </wp:positionH>
                <wp:positionV relativeFrom="paragraph">
                  <wp:posOffset>111124</wp:posOffset>
                </wp:positionV>
                <wp:extent cx="1143000" cy="0"/>
                <wp:effectExtent l="0" t="0" r="19050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A5E37" id="Rechte verbindingslijn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7.4pt,8.75pt" to="5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EC63E75" wp14:editId="2656F2AF">
                <wp:simplePos x="0" y="0"/>
                <wp:positionH relativeFrom="column">
                  <wp:posOffset>3143250</wp:posOffset>
                </wp:positionH>
                <wp:positionV relativeFrom="paragraph">
                  <wp:posOffset>124459</wp:posOffset>
                </wp:positionV>
                <wp:extent cx="1266825" cy="0"/>
                <wp:effectExtent l="0" t="0" r="9525" b="19050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13C7" id="Rechte verbindingslijn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7.5pt,9.8pt" to="34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A8F7CA" wp14:editId="1D3706E2">
                <wp:simplePos x="0" y="0"/>
                <wp:positionH relativeFrom="column">
                  <wp:posOffset>885825</wp:posOffset>
                </wp:positionH>
                <wp:positionV relativeFrom="paragraph">
                  <wp:posOffset>124459</wp:posOffset>
                </wp:positionV>
                <wp:extent cx="1276350" cy="0"/>
                <wp:effectExtent l="0" t="0" r="19050" b="19050"/>
                <wp:wrapNone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D9487" id="Rechte verbindingslijn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75pt,9.8pt" to="170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0"/>
        </w:rPr>
        <w:t>Plaats en 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Naam verzorger: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Handtekening:</w:t>
      </w:r>
    </w:p>
    <w:sectPr w:rsidR="00867A96" w:rsidRPr="0079714C" w:rsidSect="00AE6B6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13"/>
    <w:rsid w:val="00161F13"/>
    <w:rsid w:val="0038345D"/>
    <w:rsid w:val="003E4998"/>
    <w:rsid w:val="0046474B"/>
    <w:rsid w:val="00584DC8"/>
    <w:rsid w:val="005E4FBE"/>
    <w:rsid w:val="0061776A"/>
    <w:rsid w:val="00676A6D"/>
    <w:rsid w:val="006A1836"/>
    <w:rsid w:val="006D495D"/>
    <w:rsid w:val="006E7039"/>
    <w:rsid w:val="0071276C"/>
    <w:rsid w:val="00792820"/>
    <w:rsid w:val="007F29CB"/>
    <w:rsid w:val="00845AE1"/>
    <w:rsid w:val="00867A96"/>
    <w:rsid w:val="009B7D21"/>
    <w:rsid w:val="00A1127D"/>
    <w:rsid w:val="00AE6B6E"/>
    <w:rsid w:val="00B25146"/>
    <w:rsid w:val="00BA6DEE"/>
    <w:rsid w:val="00C065AD"/>
    <w:rsid w:val="00CF386C"/>
    <w:rsid w:val="00D03E42"/>
    <w:rsid w:val="00D660C3"/>
    <w:rsid w:val="00DF7744"/>
    <w:rsid w:val="00EB48CB"/>
    <w:rsid w:val="00E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5F55"/>
  <w15:docId w15:val="{44FEC31E-6662-43AC-8786-ACDA112E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B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E4998"/>
    <w:rPr>
      <w:color w:val="808080"/>
    </w:rPr>
  </w:style>
  <w:style w:type="paragraph" w:styleId="Geenafstand">
    <w:name w:val="No Spacing"/>
    <w:uiPriority w:val="1"/>
    <w:qFormat/>
    <w:rsid w:val="003E499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VVKB2\AppData\Local\Microsoft\Windows\INetCache\Content.Outlook\QNJNQPSZ\aanmeldingsformulier%20Villa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aanmeldingsformulier Villa</Template>
  <TotalTime>20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Maria Dekkers</cp:lastModifiedBy>
  <cp:revision>13</cp:revision>
  <dcterms:created xsi:type="dcterms:W3CDTF">2017-11-06T07:39:00Z</dcterms:created>
  <dcterms:modified xsi:type="dcterms:W3CDTF">2019-11-15T07:45:00Z</dcterms:modified>
</cp:coreProperties>
</file>